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777B" w14:textId="6C729862" w:rsidR="001064FE" w:rsidRPr="00B9677A" w:rsidRDefault="001064FE">
      <w:pPr>
        <w:rPr>
          <w:sz w:val="23"/>
          <w:szCs w:val="23"/>
          <w:lang w:val="da-DK"/>
        </w:rPr>
      </w:pPr>
    </w:p>
    <w:p w14:paraId="034CE496" w14:textId="48300396" w:rsidR="00057CAA" w:rsidRPr="00B9677A" w:rsidRDefault="002E5BBC">
      <w:pPr>
        <w:rPr>
          <w:sz w:val="28"/>
          <w:szCs w:val="28"/>
          <w:lang w:val="da-DK"/>
        </w:rPr>
      </w:pPr>
      <w:r w:rsidRPr="00B9677A">
        <w:rPr>
          <w:sz w:val="28"/>
          <w:szCs w:val="28"/>
          <w:lang w:val="da-DK"/>
        </w:rPr>
        <w:t>Kursus</w:t>
      </w:r>
      <w:r w:rsidR="003F042E" w:rsidRPr="00B9677A">
        <w:rPr>
          <w:sz w:val="28"/>
          <w:szCs w:val="28"/>
          <w:lang w:val="da-DK"/>
        </w:rPr>
        <w:t>in</w:t>
      </w:r>
      <w:r w:rsidR="00896220" w:rsidRPr="00B9677A">
        <w:rPr>
          <w:sz w:val="28"/>
          <w:szCs w:val="28"/>
          <w:lang w:val="da-DK"/>
        </w:rPr>
        <w:t>formation</w:t>
      </w:r>
      <w:r w:rsidR="00CC7A67" w:rsidRPr="00B9677A">
        <w:rPr>
          <w:sz w:val="28"/>
          <w:szCs w:val="28"/>
          <w:lang w:val="da-DK"/>
        </w:rPr>
        <w:t>,</w:t>
      </w:r>
      <w:r w:rsidR="00B41CB3" w:rsidRPr="00B9677A">
        <w:rPr>
          <w:sz w:val="28"/>
          <w:szCs w:val="28"/>
          <w:lang w:val="da-DK"/>
        </w:rPr>
        <w:t xml:space="preserve"> </w:t>
      </w:r>
      <w:r w:rsidR="00D22840" w:rsidRPr="00B9677A">
        <w:rPr>
          <w:sz w:val="28"/>
          <w:szCs w:val="28"/>
          <w:lang w:val="da-DK"/>
        </w:rPr>
        <w:t>fysisk kursus</w:t>
      </w:r>
    </w:p>
    <w:p w14:paraId="2737DA52" w14:textId="3947EEF1" w:rsidR="00057CAA" w:rsidRPr="00B9677A" w:rsidRDefault="00057CAA">
      <w:pPr>
        <w:rPr>
          <w:sz w:val="23"/>
          <w:szCs w:val="23"/>
          <w:lang w:val="da-DK"/>
        </w:rPr>
      </w:pPr>
    </w:p>
    <w:p w14:paraId="5586533B" w14:textId="6DF62DC4" w:rsidR="003F042E" w:rsidRPr="00B9677A" w:rsidRDefault="003F042E" w:rsidP="003F042E">
      <w:pPr>
        <w:spacing w:line="240" w:lineRule="auto"/>
        <w:rPr>
          <w:rFonts w:eastAsia="Times New Roman"/>
          <w:b/>
          <w:bCs/>
          <w:lang w:val="da-DK"/>
        </w:rPr>
      </w:pPr>
      <w:r w:rsidRPr="00B9677A">
        <w:rPr>
          <w:rFonts w:eastAsia="Times New Roman"/>
          <w:b/>
          <w:bCs/>
          <w:lang w:val="da-DK"/>
        </w:rPr>
        <w:t>Titel</w:t>
      </w:r>
      <w:r w:rsidR="009B50B7" w:rsidRPr="00B9677A">
        <w:rPr>
          <w:rFonts w:eastAsia="Times New Roman"/>
          <w:b/>
          <w:bCs/>
          <w:lang w:val="da-DK"/>
        </w:rPr>
        <w:t xml:space="preserve"> på kurset</w:t>
      </w:r>
    </w:p>
    <w:p w14:paraId="1D33F14D" w14:textId="1846B8EF" w:rsidR="003F042E" w:rsidRPr="00B9677A" w:rsidRDefault="003F042E" w:rsidP="003F042E">
      <w:pPr>
        <w:spacing w:line="240" w:lineRule="auto"/>
        <w:rPr>
          <w:rFonts w:eastAsia="Times New Roman"/>
          <w:b/>
          <w:bCs/>
          <w:lang w:val="da-DK"/>
        </w:rPr>
      </w:pPr>
    </w:p>
    <w:p w14:paraId="6C315EB2" w14:textId="77777777" w:rsidR="009B50B7" w:rsidRPr="00B9677A" w:rsidRDefault="009B50B7" w:rsidP="003F042E">
      <w:pPr>
        <w:spacing w:line="240" w:lineRule="auto"/>
        <w:rPr>
          <w:rFonts w:eastAsia="Times New Roman"/>
          <w:b/>
          <w:bCs/>
          <w:lang w:val="da-DK"/>
        </w:rPr>
      </w:pPr>
    </w:p>
    <w:p w14:paraId="1758B9E9" w14:textId="60199ACC" w:rsidR="00C00916" w:rsidRPr="00B9677A" w:rsidRDefault="00C00916" w:rsidP="003F042E">
      <w:pPr>
        <w:spacing w:line="240" w:lineRule="auto"/>
        <w:rPr>
          <w:rFonts w:eastAsia="Times New Roman"/>
          <w:b/>
          <w:bCs/>
          <w:lang w:val="da-DK"/>
        </w:rPr>
      </w:pPr>
      <w:r w:rsidRPr="00B9677A">
        <w:rPr>
          <w:rFonts w:eastAsia="Times New Roman"/>
          <w:b/>
          <w:bCs/>
          <w:lang w:val="da-DK"/>
        </w:rPr>
        <w:t>Kursusindhold</w:t>
      </w:r>
    </w:p>
    <w:p w14:paraId="28A3E69F" w14:textId="6F87DFE2" w:rsidR="001E611C" w:rsidRPr="00B9677A" w:rsidRDefault="003F042E" w:rsidP="003F042E">
      <w:pPr>
        <w:spacing w:line="240" w:lineRule="auto"/>
        <w:rPr>
          <w:rFonts w:eastAsia="Times New Roman"/>
          <w:i/>
          <w:iCs/>
          <w:lang w:val="da-DK"/>
        </w:rPr>
      </w:pPr>
      <w:r w:rsidRPr="00B9677A">
        <w:rPr>
          <w:rFonts w:eastAsia="Times New Roman"/>
          <w:i/>
          <w:iCs/>
          <w:lang w:val="da-DK"/>
        </w:rPr>
        <w:t xml:space="preserve">Kort intro med en beskrivelse af indholdet og hvor udbytte og fordele </w:t>
      </w:r>
      <w:r w:rsidR="00D907BA" w:rsidRPr="00B9677A">
        <w:rPr>
          <w:rFonts w:eastAsia="Times New Roman"/>
          <w:i/>
          <w:iCs/>
          <w:lang w:val="da-DK"/>
        </w:rPr>
        <w:t>fremhæves</w:t>
      </w:r>
      <w:r w:rsidR="00B41CB3" w:rsidRPr="00B9677A">
        <w:rPr>
          <w:rFonts w:eastAsia="Times New Roman"/>
          <w:i/>
          <w:iCs/>
          <w:lang w:val="da-DK"/>
        </w:rPr>
        <w:t>.</w:t>
      </w:r>
    </w:p>
    <w:p w14:paraId="4069C8C4" w14:textId="77777777" w:rsidR="003F042E" w:rsidRPr="00B9677A" w:rsidRDefault="003F042E" w:rsidP="003F042E">
      <w:pPr>
        <w:spacing w:line="240" w:lineRule="auto"/>
        <w:rPr>
          <w:rFonts w:eastAsia="Times New Roman"/>
          <w:b/>
          <w:bCs/>
          <w:lang w:val="da-DK"/>
        </w:rPr>
      </w:pPr>
    </w:p>
    <w:p w14:paraId="3547E6F6" w14:textId="6AA06E9C" w:rsidR="003F042E" w:rsidRPr="00B9677A" w:rsidRDefault="001B6ED6" w:rsidP="003F042E">
      <w:pPr>
        <w:spacing w:line="240" w:lineRule="auto"/>
        <w:rPr>
          <w:rFonts w:eastAsia="Times New Roman"/>
          <w:b/>
          <w:bCs/>
          <w:lang w:val="da-DK"/>
        </w:rPr>
      </w:pPr>
      <w:r>
        <w:rPr>
          <w:rFonts w:eastAsia="Times New Roman"/>
          <w:b/>
          <w:bCs/>
          <w:lang w:val="da-DK"/>
        </w:rPr>
        <w:t>Agenda</w:t>
      </w:r>
    </w:p>
    <w:p w14:paraId="70CF3E85" w14:textId="2010438A" w:rsidR="003F042E" w:rsidRPr="00B9677A" w:rsidRDefault="00D22840" w:rsidP="003F042E">
      <w:pPr>
        <w:spacing w:line="240" w:lineRule="auto"/>
        <w:rPr>
          <w:rFonts w:eastAsia="Times New Roman"/>
          <w:i/>
          <w:iCs/>
          <w:lang w:val="da-DK"/>
        </w:rPr>
      </w:pPr>
      <w:r w:rsidRPr="00B9677A">
        <w:rPr>
          <w:rFonts w:eastAsia="Times New Roman"/>
          <w:i/>
          <w:iCs/>
          <w:lang w:val="da-DK"/>
        </w:rPr>
        <w:t>Med an</w:t>
      </w:r>
      <w:r w:rsidR="00D907BA" w:rsidRPr="00B9677A">
        <w:rPr>
          <w:rFonts w:eastAsia="Times New Roman"/>
          <w:i/>
          <w:iCs/>
          <w:lang w:val="da-DK"/>
        </w:rPr>
        <w:t xml:space="preserve">givelse af </w:t>
      </w:r>
      <w:proofErr w:type="spellStart"/>
      <w:r w:rsidR="00D907BA" w:rsidRPr="00B9677A">
        <w:rPr>
          <w:rFonts w:eastAsia="Times New Roman"/>
          <w:i/>
          <w:iCs/>
          <w:lang w:val="da-DK"/>
        </w:rPr>
        <w:t>tidpunkt</w:t>
      </w:r>
      <w:proofErr w:type="spellEnd"/>
      <w:r w:rsidR="00D907BA" w:rsidRPr="00B9677A">
        <w:rPr>
          <w:rFonts w:eastAsia="Times New Roman"/>
          <w:i/>
          <w:iCs/>
          <w:lang w:val="da-DK"/>
        </w:rPr>
        <w:t xml:space="preserve"> (</w:t>
      </w:r>
      <w:proofErr w:type="spellStart"/>
      <w:proofErr w:type="gramStart"/>
      <w:r w:rsidR="00D907BA" w:rsidRPr="00B9677A">
        <w:rPr>
          <w:rFonts w:eastAsia="Times New Roman"/>
          <w:i/>
          <w:iCs/>
          <w:lang w:val="da-DK"/>
        </w:rPr>
        <w:t>xx.xx</w:t>
      </w:r>
      <w:proofErr w:type="spellEnd"/>
      <w:proofErr w:type="gramEnd"/>
      <w:r w:rsidR="00D907BA" w:rsidRPr="00B9677A">
        <w:rPr>
          <w:rFonts w:eastAsia="Times New Roman"/>
          <w:i/>
          <w:iCs/>
          <w:lang w:val="da-DK"/>
        </w:rPr>
        <w:t xml:space="preserve"> – </w:t>
      </w:r>
      <w:proofErr w:type="spellStart"/>
      <w:r w:rsidR="00D907BA" w:rsidRPr="00B9677A">
        <w:rPr>
          <w:rFonts w:eastAsia="Times New Roman"/>
          <w:i/>
          <w:iCs/>
          <w:lang w:val="da-DK"/>
        </w:rPr>
        <w:t>xx.xx</w:t>
      </w:r>
      <w:proofErr w:type="spellEnd"/>
      <w:r w:rsidR="00D907BA" w:rsidRPr="00B9677A">
        <w:rPr>
          <w:rFonts w:eastAsia="Times New Roman"/>
          <w:i/>
          <w:iCs/>
          <w:lang w:val="da-DK"/>
        </w:rPr>
        <w:t>) og programpunkt.</w:t>
      </w:r>
    </w:p>
    <w:p w14:paraId="21B9377C" w14:textId="473ECFA3" w:rsidR="00D22840" w:rsidRPr="00B9677A" w:rsidRDefault="00D22840" w:rsidP="003F042E">
      <w:pPr>
        <w:spacing w:line="240" w:lineRule="auto"/>
        <w:rPr>
          <w:rFonts w:eastAsia="Times New Roman"/>
          <w:b/>
          <w:bCs/>
          <w:lang w:val="da-DK"/>
        </w:rPr>
      </w:pPr>
    </w:p>
    <w:p w14:paraId="10D1F59E" w14:textId="2E71AF1D" w:rsidR="002B5DB1" w:rsidRPr="00B9677A" w:rsidRDefault="00ED4E10" w:rsidP="003F042E">
      <w:pPr>
        <w:spacing w:line="240" w:lineRule="auto"/>
        <w:rPr>
          <w:rFonts w:eastAsia="Times New Roman"/>
          <w:b/>
          <w:bCs/>
          <w:lang w:val="da-DK"/>
        </w:rPr>
      </w:pPr>
      <w:r w:rsidRPr="00B9677A">
        <w:rPr>
          <w:rFonts w:eastAsia="Times New Roman"/>
          <w:b/>
          <w:bCs/>
          <w:lang w:val="da-DK"/>
        </w:rPr>
        <w:t xml:space="preserve">Underviser: </w:t>
      </w:r>
      <w:r w:rsidRPr="00B9677A">
        <w:rPr>
          <w:rFonts w:eastAsia="Times New Roman"/>
          <w:lang w:val="da-DK"/>
        </w:rPr>
        <w:t>Navn og virksomhed/organisation</w:t>
      </w:r>
    </w:p>
    <w:p w14:paraId="7374710E" w14:textId="77777777" w:rsidR="00ED4E10" w:rsidRPr="00B9677A" w:rsidRDefault="00ED4E10" w:rsidP="003F042E">
      <w:pPr>
        <w:spacing w:line="240" w:lineRule="auto"/>
        <w:rPr>
          <w:rFonts w:eastAsia="Times New Roman"/>
          <w:b/>
          <w:bCs/>
          <w:lang w:val="da-DK"/>
        </w:rPr>
      </w:pPr>
    </w:p>
    <w:p w14:paraId="7361C971" w14:textId="516B206A" w:rsidR="003F042E" w:rsidRPr="00B9677A" w:rsidRDefault="003362D1" w:rsidP="003F042E">
      <w:pPr>
        <w:spacing w:line="240" w:lineRule="auto"/>
        <w:rPr>
          <w:rFonts w:eastAsia="Times New Roman"/>
          <w:lang w:val="da-DK"/>
        </w:rPr>
      </w:pPr>
      <w:r w:rsidRPr="00B9677A">
        <w:rPr>
          <w:rFonts w:eastAsia="Times New Roman"/>
          <w:b/>
          <w:bCs/>
          <w:lang w:val="da-DK"/>
        </w:rPr>
        <w:t>Link til tilmelding</w:t>
      </w:r>
      <w:r w:rsidRPr="00B9677A">
        <w:rPr>
          <w:rFonts w:eastAsia="Times New Roman"/>
          <w:lang w:val="da-DK"/>
        </w:rPr>
        <w:t xml:space="preserve">: </w:t>
      </w:r>
    </w:p>
    <w:p w14:paraId="5765B879" w14:textId="77777777" w:rsidR="003F042E" w:rsidRPr="00B9677A" w:rsidRDefault="003F042E" w:rsidP="003F042E">
      <w:pPr>
        <w:spacing w:line="240" w:lineRule="auto"/>
        <w:rPr>
          <w:rFonts w:eastAsia="Times New Roman"/>
          <w:b/>
          <w:bCs/>
          <w:lang w:val="da-DK"/>
        </w:rPr>
      </w:pPr>
    </w:p>
    <w:p w14:paraId="7462EAB9" w14:textId="0433D3DE" w:rsidR="003F042E" w:rsidRPr="00B9677A" w:rsidRDefault="003F042E" w:rsidP="003F042E">
      <w:pPr>
        <w:spacing w:line="240" w:lineRule="auto"/>
        <w:rPr>
          <w:rFonts w:eastAsia="Times New Roman"/>
          <w:lang w:val="da-DK"/>
        </w:rPr>
      </w:pPr>
      <w:r w:rsidRPr="00B9677A">
        <w:rPr>
          <w:rFonts w:eastAsia="Times New Roman"/>
          <w:b/>
          <w:bCs/>
          <w:lang w:val="da-DK"/>
        </w:rPr>
        <w:t xml:space="preserve">Tilmeldingsfrist: </w:t>
      </w:r>
      <w:r w:rsidRPr="00B9677A">
        <w:rPr>
          <w:rFonts w:eastAsia="Times New Roman"/>
          <w:lang w:val="da-DK"/>
        </w:rPr>
        <w:br/>
      </w:r>
    </w:p>
    <w:p w14:paraId="18669252" w14:textId="77777777" w:rsidR="003E6977" w:rsidRPr="00B9677A" w:rsidRDefault="003F042E" w:rsidP="003F042E">
      <w:pPr>
        <w:spacing w:line="240" w:lineRule="auto"/>
        <w:rPr>
          <w:rFonts w:eastAsia="Times New Roman"/>
          <w:b/>
          <w:bCs/>
          <w:lang w:val="da-DK"/>
        </w:rPr>
      </w:pPr>
      <w:r w:rsidRPr="00B9677A">
        <w:rPr>
          <w:rFonts w:eastAsia="Times New Roman"/>
          <w:b/>
          <w:bCs/>
          <w:lang w:val="da-DK"/>
        </w:rPr>
        <w:t>Praktiske informationer</w:t>
      </w:r>
    </w:p>
    <w:p w14:paraId="11D3A336" w14:textId="336F7E7D" w:rsidR="003F042E" w:rsidRPr="00B9677A" w:rsidRDefault="003F042E" w:rsidP="003F042E">
      <w:pPr>
        <w:spacing w:line="240" w:lineRule="auto"/>
        <w:rPr>
          <w:rFonts w:eastAsia="Times New Roman"/>
          <w:b/>
          <w:bCs/>
          <w:i/>
          <w:iCs/>
          <w:lang w:val="da-DK"/>
        </w:rPr>
      </w:pPr>
      <w:r w:rsidRPr="00B9677A">
        <w:rPr>
          <w:rFonts w:eastAsia="Times New Roman"/>
          <w:i/>
          <w:iCs/>
          <w:lang w:val="da-DK"/>
        </w:rPr>
        <w:t xml:space="preserve">Såsom om </w:t>
      </w:r>
      <w:r w:rsidR="000926E2" w:rsidRPr="00B9677A">
        <w:rPr>
          <w:rFonts w:eastAsia="Times New Roman"/>
          <w:i/>
          <w:iCs/>
          <w:lang w:val="da-DK"/>
        </w:rPr>
        <w:t>kurset</w:t>
      </w:r>
      <w:r w:rsidRPr="00B9677A">
        <w:rPr>
          <w:rFonts w:eastAsia="Times New Roman"/>
          <w:i/>
          <w:iCs/>
          <w:lang w:val="da-DK"/>
        </w:rPr>
        <w:t xml:space="preserve"> optage</w:t>
      </w:r>
      <w:r w:rsidR="006B4B36" w:rsidRPr="00B9677A">
        <w:rPr>
          <w:rFonts w:eastAsia="Times New Roman"/>
          <w:i/>
          <w:iCs/>
          <w:lang w:val="da-DK"/>
        </w:rPr>
        <w:t>s</w:t>
      </w:r>
      <w:r w:rsidR="003E6977" w:rsidRPr="00B9677A">
        <w:rPr>
          <w:rFonts w:eastAsia="Times New Roman"/>
          <w:i/>
          <w:iCs/>
          <w:lang w:val="da-DK"/>
        </w:rPr>
        <w:t xml:space="preserve"> </w:t>
      </w:r>
      <w:r w:rsidR="000926E2" w:rsidRPr="00B9677A">
        <w:rPr>
          <w:rFonts w:eastAsia="Times New Roman"/>
          <w:i/>
          <w:iCs/>
          <w:lang w:val="da-DK"/>
        </w:rPr>
        <w:t>og</w:t>
      </w:r>
      <w:r w:rsidR="003E6977" w:rsidRPr="00B9677A">
        <w:rPr>
          <w:rFonts w:eastAsia="Times New Roman"/>
          <w:i/>
          <w:iCs/>
          <w:lang w:val="da-DK"/>
        </w:rPr>
        <w:t xml:space="preserve"> om </w:t>
      </w:r>
      <w:r w:rsidR="000926E2" w:rsidRPr="00B9677A">
        <w:rPr>
          <w:rFonts w:eastAsia="Times New Roman"/>
          <w:i/>
          <w:iCs/>
          <w:lang w:val="da-DK"/>
        </w:rPr>
        <w:t xml:space="preserve">kursusmateriale eller en </w:t>
      </w:r>
      <w:r w:rsidR="003E6977" w:rsidRPr="00B9677A">
        <w:rPr>
          <w:rFonts w:eastAsia="Times New Roman"/>
          <w:i/>
          <w:iCs/>
          <w:lang w:val="da-DK"/>
        </w:rPr>
        <w:t>præsentation vil blive</w:t>
      </w:r>
      <w:r w:rsidR="000926E2" w:rsidRPr="00B9677A">
        <w:rPr>
          <w:rFonts w:eastAsia="Times New Roman"/>
          <w:i/>
          <w:iCs/>
          <w:lang w:val="da-DK"/>
        </w:rPr>
        <w:t xml:space="preserve"> udleveret/</w:t>
      </w:r>
      <w:r w:rsidR="003E6977" w:rsidRPr="00B9677A">
        <w:rPr>
          <w:rFonts w:eastAsia="Times New Roman"/>
          <w:i/>
          <w:iCs/>
          <w:lang w:val="da-DK"/>
        </w:rPr>
        <w:t>tilsendt.</w:t>
      </w:r>
    </w:p>
    <w:p w14:paraId="637D1AB9" w14:textId="77777777" w:rsidR="001B2AD6" w:rsidRDefault="001B2AD6" w:rsidP="003F042E">
      <w:pPr>
        <w:spacing w:line="240" w:lineRule="auto"/>
        <w:rPr>
          <w:rFonts w:eastAsia="Times New Roman"/>
          <w:lang w:val="da-DK"/>
        </w:rPr>
      </w:pPr>
    </w:p>
    <w:p w14:paraId="6167C83B" w14:textId="31908011" w:rsidR="001B2AD6" w:rsidRPr="001B2AD6" w:rsidRDefault="001B2AD6" w:rsidP="003F042E">
      <w:pPr>
        <w:spacing w:line="240" w:lineRule="auto"/>
        <w:rPr>
          <w:rFonts w:eastAsia="Times New Roman"/>
          <w:b/>
          <w:bCs/>
          <w:lang w:val="da-DK"/>
        </w:rPr>
      </w:pPr>
      <w:r w:rsidRPr="001B2AD6">
        <w:rPr>
          <w:rFonts w:eastAsia="Times New Roman"/>
          <w:b/>
          <w:bCs/>
          <w:lang w:val="da-DK"/>
        </w:rPr>
        <w:t>Max antal deltager</w:t>
      </w:r>
      <w:r w:rsidR="00271513">
        <w:rPr>
          <w:rFonts w:eastAsia="Times New Roman"/>
          <w:b/>
          <w:bCs/>
          <w:lang w:val="da-DK"/>
        </w:rPr>
        <w:t>e</w:t>
      </w:r>
      <w:r w:rsidRPr="001B2AD6">
        <w:rPr>
          <w:rFonts w:eastAsia="Times New Roman"/>
          <w:b/>
          <w:bCs/>
          <w:lang w:val="da-DK"/>
        </w:rPr>
        <w:t xml:space="preserve">: </w:t>
      </w:r>
    </w:p>
    <w:p w14:paraId="7147C78F" w14:textId="51771B86" w:rsidR="002B5DB1" w:rsidRPr="00B9677A" w:rsidRDefault="003F042E" w:rsidP="003F042E">
      <w:pPr>
        <w:spacing w:line="240" w:lineRule="auto"/>
        <w:rPr>
          <w:rFonts w:eastAsia="Times New Roman"/>
          <w:color w:val="95AB49"/>
          <w:lang w:val="da-DK"/>
        </w:rPr>
      </w:pPr>
      <w:r w:rsidRPr="00B9677A">
        <w:rPr>
          <w:rFonts w:eastAsia="Times New Roman"/>
          <w:lang w:val="da-DK"/>
        </w:rPr>
        <w:br/>
      </w:r>
      <w:r w:rsidR="001E611C" w:rsidRPr="00B9677A">
        <w:rPr>
          <w:rFonts w:eastAsia="Times New Roman"/>
          <w:b/>
          <w:bCs/>
          <w:lang w:val="da-DK"/>
        </w:rPr>
        <w:t>Udstedes k</w:t>
      </w:r>
      <w:r w:rsidRPr="00B9677A">
        <w:rPr>
          <w:rFonts w:eastAsia="Times New Roman"/>
          <w:b/>
          <w:bCs/>
          <w:lang w:val="da-DK"/>
        </w:rPr>
        <w:t>ursusbevis: </w:t>
      </w:r>
      <w:r w:rsidR="003D05E7" w:rsidRPr="00B9677A">
        <w:rPr>
          <w:rFonts w:eastAsia="Times New Roman"/>
          <w:lang w:val="da-DK"/>
        </w:rPr>
        <w:t>Ja eller nej</w:t>
      </w:r>
      <w:r w:rsidRPr="00B9677A">
        <w:rPr>
          <w:rFonts w:eastAsia="Times New Roman"/>
          <w:lang w:val="da-DK"/>
        </w:rPr>
        <w:t> </w:t>
      </w:r>
      <w:r w:rsidRPr="00B9677A">
        <w:rPr>
          <w:rFonts w:eastAsia="Times New Roman"/>
          <w:lang w:val="da-DK"/>
        </w:rPr>
        <w:br/>
      </w:r>
    </w:p>
    <w:p w14:paraId="76D0B14B" w14:textId="3B83E405" w:rsidR="002B5DB1" w:rsidRPr="00B9677A" w:rsidRDefault="002B5DB1" w:rsidP="003F042E">
      <w:pPr>
        <w:spacing w:line="240" w:lineRule="auto"/>
        <w:rPr>
          <w:rFonts w:eastAsia="Times New Roman"/>
          <w:b/>
          <w:bCs/>
          <w:lang w:val="da-DK"/>
        </w:rPr>
      </w:pPr>
      <w:r w:rsidRPr="00B9677A">
        <w:rPr>
          <w:rFonts w:eastAsia="Times New Roman"/>
          <w:b/>
          <w:bCs/>
          <w:lang w:val="da-DK"/>
        </w:rPr>
        <w:t>Fotos</w:t>
      </w:r>
    </w:p>
    <w:p w14:paraId="4DCF723A" w14:textId="22934F3C" w:rsidR="002B5DB1" w:rsidRDefault="002B5DB1" w:rsidP="003F042E">
      <w:pPr>
        <w:spacing w:line="240" w:lineRule="auto"/>
        <w:rPr>
          <w:rFonts w:eastAsia="Times New Roman"/>
          <w:lang w:val="da-DK"/>
        </w:rPr>
      </w:pPr>
      <w:r w:rsidRPr="00B9677A">
        <w:rPr>
          <w:rFonts w:eastAsia="Times New Roman"/>
          <w:lang w:val="da-DK"/>
        </w:rPr>
        <w:t>Til kurs</w:t>
      </w:r>
      <w:r w:rsidR="001B6ED6">
        <w:rPr>
          <w:rFonts w:eastAsia="Times New Roman"/>
          <w:lang w:val="da-DK"/>
        </w:rPr>
        <w:t>usbeskrivelsen</w:t>
      </w:r>
      <w:r w:rsidRPr="00B9677A">
        <w:rPr>
          <w:rFonts w:eastAsia="Times New Roman"/>
          <w:lang w:val="da-DK"/>
        </w:rPr>
        <w:t xml:space="preserve"> </w:t>
      </w:r>
      <w:r w:rsidR="001B6ED6">
        <w:rPr>
          <w:rFonts w:eastAsia="Times New Roman"/>
          <w:lang w:val="da-DK"/>
        </w:rPr>
        <w:t xml:space="preserve">og præsentation af kurset i Cereda-kursusnyhedsbrevet </w:t>
      </w:r>
      <w:r w:rsidRPr="00B9677A">
        <w:rPr>
          <w:rFonts w:eastAsia="Times New Roman"/>
          <w:lang w:val="da-DK"/>
        </w:rPr>
        <w:t>skal vi bruge</w:t>
      </w:r>
      <w:r w:rsidR="001B6ED6">
        <w:rPr>
          <w:rFonts w:eastAsia="Times New Roman"/>
          <w:lang w:val="da-DK"/>
        </w:rPr>
        <w:t>:</w:t>
      </w:r>
    </w:p>
    <w:p w14:paraId="02DB9BDD" w14:textId="77777777" w:rsidR="001B6ED6" w:rsidRPr="00B9677A" w:rsidRDefault="001B6ED6" w:rsidP="003F042E">
      <w:pPr>
        <w:spacing w:line="240" w:lineRule="auto"/>
        <w:rPr>
          <w:rFonts w:eastAsia="Times New Roman"/>
          <w:lang w:val="da-DK"/>
        </w:rPr>
      </w:pPr>
    </w:p>
    <w:p w14:paraId="32117887" w14:textId="16613619" w:rsidR="002B5DB1" w:rsidRPr="00B9677A" w:rsidRDefault="002B5DB1" w:rsidP="002B5DB1">
      <w:pPr>
        <w:pStyle w:val="ListParagraph"/>
        <w:numPr>
          <w:ilvl w:val="0"/>
          <w:numId w:val="6"/>
        </w:numPr>
        <w:spacing w:line="240" w:lineRule="auto"/>
        <w:ind w:left="227" w:hanging="227"/>
        <w:rPr>
          <w:rFonts w:eastAsia="Times New Roman"/>
          <w:lang w:val="da-DK"/>
        </w:rPr>
      </w:pPr>
      <w:r w:rsidRPr="00B9677A">
        <w:rPr>
          <w:rFonts w:eastAsia="Times New Roman"/>
          <w:lang w:val="da-DK"/>
        </w:rPr>
        <w:t>Et portrætfoto af underviseren</w:t>
      </w:r>
    </w:p>
    <w:p w14:paraId="2A652551" w14:textId="527E55E7" w:rsidR="002B5DB1" w:rsidRPr="00B9677A" w:rsidRDefault="002B5DB1" w:rsidP="002B5DB1">
      <w:pPr>
        <w:pStyle w:val="ListParagraph"/>
        <w:numPr>
          <w:ilvl w:val="0"/>
          <w:numId w:val="6"/>
        </w:numPr>
        <w:spacing w:line="240" w:lineRule="auto"/>
        <w:ind w:left="227" w:hanging="227"/>
        <w:rPr>
          <w:rFonts w:eastAsia="Times New Roman"/>
          <w:lang w:val="da-DK"/>
        </w:rPr>
      </w:pPr>
      <w:r w:rsidRPr="00B9677A">
        <w:rPr>
          <w:rFonts w:eastAsia="Times New Roman"/>
          <w:lang w:val="da-DK"/>
        </w:rPr>
        <w:t>Et billed</w:t>
      </w:r>
      <w:r w:rsidR="001E611C" w:rsidRPr="00B9677A">
        <w:rPr>
          <w:rFonts w:eastAsia="Times New Roman"/>
          <w:lang w:val="da-DK"/>
        </w:rPr>
        <w:t>e</w:t>
      </w:r>
      <w:r w:rsidRPr="00B9677A">
        <w:rPr>
          <w:rFonts w:eastAsia="Times New Roman"/>
          <w:lang w:val="da-DK"/>
        </w:rPr>
        <w:t>, der understøtter te</w:t>
      </w:r>
      <w:r w:rsidR="001E611C" w:rsidRPr="00B9677A">
        <w:rPr>
          <w:rFonts w:eastAsia="Times New Roman"/>
          <w:lang w:val="da-DK"/>
        </w:rPr>
        <w:t>maet</w:t>
      </w:r>
      <w:r w:rsidRPr="00B9677A">
        <w:rPr>
          <w:rFonts w:eastAsia="Times New Roman"/>
          <w:lang w:val="da-DK"/>
        </w:rPr>
        <w:t>.</w:t>
      </w:r>
    </w:p>
    <w:p w14:paraId="63EE9CA1" w14:textId="77777777" w:rsidR="003F042E" w:rsidRPr="00B9677A" w:rsidRDefault="003F042E" w:rsidP="003F042E">
      <w:pPr>
        <w:spacing w:line="240" w:lineRule="auto"/>
        <w:rPr>
          <w:rFonts w:eastAsia="Times New Roman"/>
          <w:b/>
          <w:bCs/>
          <w:lang w:val="da-DK"/>
        </w:rPr>
      </w:pPr>
    </w:p>
    <w:p w14:paraId="7B4D91F9" w14:textId="2ACF97E8" w:rsidR="003F042E" w:rsidRPr="00B9677A" w:rsidRDefault="001B6ED6" w:rsidP="003F042E">
      <w:pPr>
        <w:spacing w:line="240" w:lineRule="auto"/>
        <w:rPr>
          <w:rFonts w:eastAsia="Times New Roman"/>
          <w:lang w:val="da-DK"/>
        </w:rPr>
      </w:pPr>
      <w:r>
        <w:rPr>
          <w:rFonts w:eastAsia="Times New Roman"/>
          <w:lang w:val="da-DK"/>
        </w:rPr>
        <w:t xml:space="preserve">Billederne skal være i en god opløsning. </w:t>
      </w:r>
    </w:p>
    <w:p w14:paraId="30253722" w14:textId="1EC0F223" w:rsidR="00951B1E" w:rsidRPr="00B9677A" w:rsidRDefault="00951B1E">
      <w:pPr>
        <w:rPr>
          <w:sz w:val="23"/>
          <w:szCs w:val="23"/>
          <w:lang w:val="da-DK"/>
        </w:rPr>
      </w:pPr>
    </w:p>
    <w:p w14:paraId="6B15F9EF" w14:textId="45224221" w:rsidR="00951B1E" w:rsidRPr="00B9677A" w:rsidRDefault="00951B1E">
      <w:pPr>
        <w:rPr>
          <w:sz w:val="23"/>
          <w:szCs w:val="23"/>
          <w:lang w:val="da-DK"/>
        </w:rPr>
      </w:pPr>
    </w:p>
    <w:p w14:paraId="4E4FD304" w14:textId="675F10ED" w:rsidR="00951B1E" w:rsidRPr="00B9677A" w:rsidRDefault="00951B1E">
      <w:pPr>
        <w:rPr>
          <w:sz w:val="23"/>
          <w:szCs w:val="23"/>
          <w:lang w:val="da-DK"/>
        </w:rPr>
      </w:pPr>
    </w:p>
    <w:p w14:paraId="45193115" w14:textId="727CDC6D" w:rsidR="00951B1E" w:rsidRPr="00B9677A" w:rsidRDefault="00951B1E">
      <w:pPr>
        <w:rPr>
          <w:sz w:val="23"/>
          <w:szCs w:val="23"/>
          <w:lang w:val="da-DK"/>
        </w:rPr>
      </w:pPr>
    </w:p>
    <w:p w14:paraId="3B212DB8" w14:textId="02E3C9E2" w:rsidR="00951B1E" w:rsidRPr="00B9677A" w:rsidRDefault="00951B1E">
      <w:pPr>
        <w:rPr>
          <w:sz w:val="23"/>
          <w:szCs w:val="23"/>
          <w:lang w:val="da-DK"/>
        </w:rPr>
      </w:pPr>
    </w:p>
    <w:p w14:paraId="77C49500" w14:textId="77777777" w:rsidR="00951B1E" w:rsidRPr="00B9677A" w:rsidRDefault="00951B1E">
      <w:pPr>
        <w:rPr>
          <w:sz w:val="23"/>
          <w:szCs w:val="23"/>
          <w:lang w:val="da-DK"/>
        </w:rPr>
      </w:pPr>
    </w:p>
    <w:sectPr w:rsidR="00951B1E" w:rsidRPr="00B9677A" w:rsidSect="00951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418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D361" w14:textId="77777777" w:rsidR="00965321" w:rsidRDefault="00965321" w:rsidP="004F33CF">
      <w:pPr>
        <w:spacing w:line="240" w:lineRule="auto"/>
      </w:pPr>
      <w:r>
        <w:separator/>
      </w:r>
    </w:p>
  </w:endnote>
  <w:endnote w:type="continuationSeparator" w:id="0">
    <w:p w14:paraId="5385CF51" w14:textId="77777777" w:rsidR="00965321" w:rsidRDefault="00965321" w:rsidP="004F3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9E9C" w14:textId="77777777" w:rsidR="00766994" w:rsidRDefault="00766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852408"/>
      <w:docPartObj>
        <w:docPartGallery w:val="Page Numbers (Bottom of Page)"/>
        <w:docPartUnique/>
      </w:docPartObj>
    </w:sdtPr>
    <w:sdtContent>
      <w:p w14:paraId="664FF088" w14:textId="532DC463" w:rsidR="00951B1E" w:rsidRDefault="00951B1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6518" w14:textId="4F1631D7" w:rsidR="00B9677A" w:rsidRPr="00766994" w:rsidRDefault="00B9677A">
    <w:pPr>
      <w:pStyle w:val="Footer"/>
      <w:rPr>
        <w:sz w:val="16"/>
        <w:szCs w:val="16"/>
        <w:lang w:val="da-DK"/>
      </w:rPr>
    </w:pPr>
    <w:r w:rsidRPr="00766994">
      <w:rPr>
        <w:sz w:val="16"/>
        <w:szCs w:val="16"/>
        <w:lang w:val="da-DK"/>
      </w:rPr>
      <w:t>Version: 22. juni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7183" w14:textId="77777777" w:rsidR="00965321" w:rsidRDefault="00965321" w:rsidP="004F33CF">
      <w:pPr>
        <w:spacing w:line="240" w:lineRule="auto"/>
      </w:pPr>
      <w:r>
        <w:separator/>
      </w:r>
    </w:p>
  </w:footnote>
  <w:footnote w:type="continuationSeparator" w:id="0">
    <w:p w14:paraId="2AFC6909" w14:textId="77777777" w:rsidR="00965321" w:rsidRDefault="00965321" w:rsidP="004F3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7DEA" w14:textId="77777777" w:rsidR="00766994" w:rsidRDefault="00766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1B36" w14:textId="6D8E1445" w:rsidR="00951B1E" w:rsidRDefault="00951B1E" w:rsidP="00914499">
    <w:pPr>
      <w:pStyle w:val="Header"/>
      <w:tabs>
        <w:tab w:val="clear" w:pos="9026"/>
        <w:tab w:val="right" w:pos="9923"/>
      </w:tabs>
      <w:ind w:right="-569"/>
      <w:jc w:val="right"/>
    </w:pPr>
    <w:r>
      <w:rPr>
        <w:noProof/>
        <w:sz w:val="24"/>
        <w:szCs w:val="24"/>
        <w:lang w:eastAsia="en-GB"/>
      </w:rPr>
      <w:drawing>
        <wp:inline distT="0" distB="0" distL="0" distR="0" wp14:anchorId="7EAC87A2" wp14:editId="192E9EDE">
          <wp:extent cx="1080000" cy="278145"/>
          <wp:effectExtent l="0" t="0" r="635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nsparent 1 cm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7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766D" w14:textId="77777777" w:rsidR="00DE1898" w:rsidRDefault="00DE1898" w:rsidP="00720B2C">
    <w:pPr>
      <w:pStyle w:val="Header"/>
      <w:tabs>
        <w:tab w:val="clear" w:pos="9026"/>
        <w:tab w:val="right" w:pos="9923"/>
      </w:tabs>
      <w:ind w:right="-569"/>
    </w:pPr>
    <w:r>
      <w:tab/>
    </w:r>
    <w:r>
      <w:tab/>
    </w:r>
    <w:r>
      <w:rPr>
        <w:noProof/>
        <w:sz w:val="24"/>
        <w:szCs w:val="24"/>
        <w:lang w:eastAsia="en-GB"/>
      </w:rPr>
      <w:drawing>
        <wp:inline distT="0" distB="0" distL="0" distR="0" wp14:anchorId="773BBDE9" wp14:editId="5CF35FC7">
          <wp:extent cx="1620000" cy="41722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nsparent 1 cm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1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0ED"/>
    <w:multiLevelType w:val="hybridMultilevel"/>
    <w:tmpl w:val="A7DC5344"/>
    <w:lvl w:ilvl="0" w:tplc="DD3E4672">
      <w:start w:val="1"/>
      <w:numFmt w:val="bullet"/>
      <w:pStyle w:val="Bullets"/>
      <w:lvlText w:val="›"/>
      <w:lvlJc w:val="left"/>
      <w:pPr>
        <w:ind w:left="720" w:hanging="360"/>
      </w:pPr>
      <w:rPr>
        <w:rFonts w:ascii="Arial" w:hAnsi="Arial" w:hint="default"/>
        <w:b w:val="0"/>
        <w:i w:val="0"/>
        <w:color w:val="0D0D0D" w:themeColor="text1" w:themeTint="F2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676D"/>
    <w:multiLevelType w:val="hybridMultilevel"/>
    <w:tmpl w:val="05584C6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3557E"/>
    <w:multiLevelType w:val="multilevel"/>
    <w:tmpl w:val="12F8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C1A64"/>
    <w:multiLevelType w:val="hybridMultilevel"/>
    <w:tmpl w:val="658E8182"/>
    <w:lvl w:ilvl="0" w:tplc="FA5AD060">
      <w:start w:val="1"/>
      <w:numFmt w:val="lowerLetter"/>
      <w:pStyle w:val="Subbullettilnumre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7330C"/>
    <w:multiLevelType w:val="hybridMultilevel"/>
    <w:tmpl w:val="1B54EDF6"/>
    <w:lvl w:ilvl="0" w:tplc="D15C3BC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6617A8"/>
    <w:multiLevelType w:val="hybridMultilevel"/>
    <w:tmpl w:val="6526DF8A"/>
    <w:lvl w:ilvl="0" w:tplc="17244120">
      <w:start w:val="1"/>
      <w:numFmt w:val="lowerLetter"/>
      <w:pStyle w:val="Nummereringbogstav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150554">
    <w:abstractNumId w:val="4"/>
  </w:num>
  <w:num w:numId="2" w16cid:durableId="1591625833">
    <w:abstractNumId w:val="0"/>
  </w:num>
  <w:num w:numId="3" w16cid:durableId="1728147445">
    <w:abstractNumId w:val="3"/>
  </w:num>
  <w:num w:numId="4" w16cid:durableId="1381632272">
    <w:abstractNumId w:val="5"/>
  </w:num>
  <w:num w:numId="5" w16cid:durableId="1919554124">
    <w:abstractNumId w:val="2"/>
  </w:num>
  <w:num w:numId="6" w16cid:durableId="687022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41"/>
    <w:rsid w:val="000055BB"/>
    <w:rsid w:val="00057CAA"/>
    <w:rsid w:val="00063BD1"/>
    <w:rsid w:val="00065C51"/>
    <w:rsid w:val="00080214"/>
    <w:rsid w:val="000926E2"/>
    <w:rsid w:val="000970FF"/>
    <w:rsid w:val="000A32FA"/>
    <w:rsid w:val="000D5B64"/>
    <w:rsid w:val="00101824"/>
    <w:rsid w:val="001064FE"/>
    <w:rsid w:val="001521D8"/>
    <w:rsid w:val="0016604F"/>
    <w:rsid w:val="001B2AD6"/>
    <w:rsid w:val="001B5CF8"/>
    <w:rsid w:val="001B6ED6"/>
    <w:rsid w:val="001C42AA"/>
    <w:rsid w:val="001E611C"/>
    <w:rsid w:val="001F5875"/>
    <w:rsid w:val="002466F1"/>
    <w:rsid w:val="00262C73"/>
    <w:rsid w:val="00271513"/>
    <w:rsid w:val="002735DC"/>
    <w:rsid w:val="00283264"/>
    <w:rsid w:val="00287D85"/>
    <w:rsid w:val="002A72ED"/>
    <w:rsid w:val="002B1CA3"/>
    <w:rsid w:val="002B5DB1"/>
    <w:rsid w:val="002C668E"/>
    <w:rsid w:val="002E5066"/>
    <w:rsid w:val="002E5BBC"/>
    <w:rsid w:val="002F7945"/>
    <w:rsid w:val="003362D1"/>
    <w:rsid w:val="00342A68"/>
    <w:rsid w:val="00377237"/>
    <w:rsid w:val="003901B3"/>
    <w:rsid w:val="00391960"/>
    <w:rsid w:val="00394CFF"/>
    <w:rsid w:val="003B3F9E"/>
    <w:rsid w:val="003D05E7"/>
    <w:rsid w:val="003D1FF4"/>
    <w:rsid w:val="003D453C"/>
    <w:rsid w:val="003E60C9"/>
    <w:rsid w:val="003E6977"/>
    <w:rsid w:val="003E719D"/>
    <w:rsid w:val="003F042E"/>
    <w:rsid w:val="003F34B4"/>
    <w:rsid w:val="004006AF"/>
    <w:rsid w:val="00423C7E"/>
    <w:rsid w:val="00495F77"/>
    <w:rsid w:val="004B3062"/>
    <w:rsid w:val="004F0307"/>
    <w:rsid w:val="004F33CF"/>
    <w:rsid w:val="004F514D"/>
    <w:rsid w:val="00520758"/>
    <w:rsid w:val="005238FC"/>
    <w:rsid w:val="00586408"/>
    <w:rsid w:val="005A1687"/>
    <w:rsid w:val="005A2571"/>
    <w:rsid w:val="005D5EE7"/>
    <w:rsid w:val="00610487"/>
    <w:rsid w:val="0067130A"/>
    <w:rsid w:val="00690B9D"/>
    <w:rsid w:val="006B4B36"/>
    <w:rsid w:val="006C0FE1"/>
    <w:rsid w:val="006E6F32"/>
    <w:rsid w:val="00711655"/>
    <w:rsid w:val="00720B2C"/>
    <w:rsid w:val="00741922"/>
    <w:rsid w:val="00766994"/>
    <w:rsid w:val="00781763"/>
    <w:rsid w:val="00837236"/>
    <w:rsid w:val="0083790F"/>
    <w:rsid w:val="00843B6B"/>
    <w:rsid w:val="00847C45"/>
    <w:rsid w:val="00864ADB"/>
    <w:rsid w:val="00896220"/>
    <w:rsid w:val="008B43FF"/>
    <w:rsid w:val="008B5987"/>
    <w:rsid w:val="008D5B20"/>
    <w:rsid w:val="00912908"/>
    <w:rsid w:val="00914499"/>
    <w:rsid w:val="009374D0"/>
    <w:rsid w:val="00950DD0"/>
    <w:rsid w:val="00951B1E"/>
    <w:rsid w:val="00965321"/>
    <w:rsid w:val="009767AB"/>
    <w:rsid w:val="0099226D"/>
    <w:rsid w:val="009B50B7"/>
    <w:rsid w:val="009B675F"/>
    <w:rsid w:val="009F1C41"/>
    <w:rsid w:val="00A57F38"/>
    <w:rsid w:val="00A773A2"/>
    <w:rsid w:val="00A8596C"/>
    <w:rsid w:val="00A904BB"/>
    <w:rsid w:val="00AB62EC"/>
    <w:rsid w:val="00AB771D"/>
    <w:rsid w:val="00AC650A"/>
    <w:rsid w:val="00AD62D6"/>
    <w:rsid w:val="00AF24DE"/>
    <w:rsid w:val="00B12544"/>
    <w:rsid w:val="00B2710E"/>
    <w:rsid w:val="00B41CB3"/>
    <w:rsid w:val="00B5415F"/>
    <w:rsid w:val="00B72B4F"/>
    <w:rsid w:val="00B9677A"/>
    <w:rsid w:val="00BB5F03"/>
    <w:rsid w:val="00C00916"/>
    <w:rsid w:val="00C34096"/>
    <w:rsid w:val="00C40C8C"/>
    <w:rsid w:val="00C84352"/>
    <w:rsid w:val="00CC7A67"/>
    <w:rsid w:val="00CE1BE6"/>
    <w:rsid w:val="00D22840"/>
    <w:rsid w:val="00D907BA"/>
    <w:rsid w:val="00D91E25"/>
    <w:rsid w:val="00DB4EF5"/>
    <w:rsid w:val="00DB787A"/>
    <w:rsid w:val="00DC0334"/>
    <w:rsid w:val="00DE1898"/>
    <w:rsid w:val="00DE3EB1"/>
    <w:rsid w:val="00DE7DF0"/>
    <w:rsid w:val="00DF3893"/>
    <w:rsid w:val="00E05707"/>
    <w:rsid w:val="00E560EE"/>
    <w:rsid w:val="00E57FF7"/>
    <w:rsid w:val="00E77ABC"/>
    <w:rsid w:val="00ED4E10"/>
    <w:rsid w:val="00EE4E74"/>
    <w:rsid w:val="00F31FB7"/>
    <w:rsid w:val="00F6201C"/>
    <w:rsid w:val="00F9090F"/>
    <w:rsid w:val="00F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151DC"/>
  <w15:docId w15:val="{1749D57B-E887-4D0C-8EEA-F8DE7B7A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BD1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3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3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4F33C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3CF"/>
  </w:style>
  <w:style w:type="paragraph" w:styleId="Footer">
    <w:name w:val="footer"/>
    <w:basedOn w:val="Normal"/>
    <w:link w:val="FooterChar"/>
    <w:uiPriority w:val="99"/>
    <w:unhideWhenUsed/>
    <w:rsid w:val="004F33C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3CF"/>
  </w:style>
  <w:style w:type="character" w:styleId="Hyperlink">
    <w:name w:val="Hyperlink"/>
    <w:basedOn w:val="DefaultParagraphFont"/>
    <w:uiPriority w:val="99"/>
    <w:unhideWhenUsed/>
    <w:rsid w:val="00D91E25"/>
    <w:rPr>
      <w:color w:val="0000FF"/>
      <w:u w:val="single"/>
    </w:rPr>
  </w:style>
  <w:style w:type="paragraph" w:customStyle="1" w:styleId="yiv331488342msonormal">
    <w:name w:val="yiv331488342msonormal"/>
    <w:basedOn w:val="Normal"/>
    <w:rsid w:val="00AC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BD1"/>
    <w:rPr>
      <w:rFonts w:asciiTheme="minorHAnsi" w:eastAsiaTheme="majorEastAsia" w:hAnsiTheme="minorHAnsi" w:cstheme="majorBidi"/>
      <w:b/>
      <w:szCs w:val="26"/>
    </w:rPr>
  </w:style>
  <w:style w:type="paragraph" w:styleId="ListParagraph">
    <w:name w:val="List Paragraph"/>
    <w:aliases w:val="Nummerering"/>
    <w:basedOn w:val="Normal"/>
    <w:uiPriority w:val="34"/>
    <w:qFormat/>
    <w:rsid w:val="00063BD1"/>
    <w:pPr>
      <w:numPr>
        <w:numId w:val="1"/>
      </w:numPr>
      <w:ind w:left="357" w:hanging="357"/>
      <w:contextualSpacing/>
    </w:pPr>
  </w:style>
  <w:style w:type="paragraph" w:customStyle="1" w:styleId="Bullets">
    <w:name w:val="Bullets"/>
    <w:basedOn w:val="Normal"/>
    <w:qFormat/>
    <w:rsid w:val="00063BD1"/>
    <w:pPr>
      <w:numPr>
        <w:numId w:val="2"/>
      </w:numPr>
      <w:spacing w:line="240" w:lineRule="auto"/>
      <w:ind w:left="357" w:hanging="357"/>
    </w:pPr>
    <w:rPr>
      <w:lang w:val="nb-NO"/>
    </w:rPr>
  </w:style>
  <w:style w:type="paragraph" w:customStyle="1" w:styleId="Subbullettilnumre">
    <w:name w:val="Sub bullet til numre"/>
    <w:basedOn w:val="Normal"/>
    <w:qFormat/>
    <w:rsid w:val="00063BD1"/>
    <w:pPr>
      <w:numPr>
        <w:numId w:val="3"/>
      </w:numPr>
      <w:ind w:left="714" w:hanging="357"/>
    </w:pPr>
    <w:rPr>
      <w:sz w:val="23"/>
      <w:szCs w:val="23"/>
    </w:rPr>
  </w:style>
  <w:style w:type="paragraph" w:customStyle="1" w:styleId="Nummereringbogstaver">
    <w:name w:val="Nummerering bogstaver"/>
    <w:basedOn w:val="Normal"/>
    <w:qFormat/>
    <w:rsid w:val="00063BD1"/>
    <w:pPr>
      <w:numPr>
        <w:numId w:val="4"/>
      </w:numPr>
      <w:spacing w:line="240" w:lineRule="auto"/>
      <w:ind w:left="357" w:hanging="357"/>
    </w:pPr>
    <w:rPr>
      <w:lang w:val="nb-NO"/>
    </w:rPr>
  </w:style>
  <w:style w:type="table" w:styleId="TableGrid">
    <w:name w:val="Table Grid"/>
    <w:basedOn w:val="TableNormal"/>
    <w:uiPriority w:val="59"/>
    <w:rsid w:val="002E5B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hrkal\Documents\CEPP%20branding\Klientopgaver%20igang\FFB\Design\Udkast%20til%20bestyrelse\1.%20Brevskabelon%20Comfortaa%20logo%2014%20marts%202018%20-%20streg%20og%20R.dotx" TargetMode="External"/></Relationships>
</file>

<file path=word/theme/theme1.xml><?xml version="1.0" encoding="utf-8"?>
<a:theme xmlns:a="http://schemas.openxmlformats.org/drawingml/2006/main" name="Office Theme">
  <a:themeElements>
    <a:clrScheme name="Cered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72C"/>
      </a:accent1>
      <a:accent2>
        <a:srgbClr val="FFA300"/>
      </a:accent2>
      <a:accent3>
        <a:srgbClr val="DA291C"/>
      </a:accent3>
      <a:accent4>
        <a:srgbClr val="9BB000"/>
      </a:accent4>
      <a:accent5>
        <a:srgbClr val="22436E"/>
      </a:accent5>
      <a:accent6>
        <a:srgbClr val="0C2340"/>
      </a:accent6>
      <a:hlink>
        <a:srgbClr val="FFA300"/>
      </a:hlink>
      <a:folHlink>
        <a:srgbClr val="FFA300"/>
      </a:folHlink>
    </a:clrScheme>
    <a:fontScheme name="Cered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20FA-7D84-4DF5-8207-5C473785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Brevskabelon Comfortaa logo 14 marts 2018 - streg og R.dotx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CEPP branding</dc:creator>
  <cp:lastModifiedBy>Marianne Buhrkal Sørensen</cp:lastModifiedBy>
  <cp:revision>2</cp:revision>
  <cp:lastPrinted>2018-04-18T19:46:00Z</cp:lastPrinted>
  <dcterms:created xsi:type="dcterms:W3CDTF">2023-05-17T13:01:00Z</dcterms:created>
  <dcterms:modified xsi:type="dcterms:W3CDTF">2023-05-17T13:01:00Z</dcterms:modified>
</cp:coreProperties>
</file>